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46D70" w14:textId="41EA23B5" w:rsidR="00A23C54" w:rsidRDefault="00A44FB2" w:rsidP="006908EC">
      <w:pPr>
        <w:spacing w:before="240"/>
        <w:rPr>
          <w:rFonts w:eastAsia="Calibri"/>
          <w:szCs w:val="22"/>
        </w:rPr>
      </w:pPr>
      <w:r>
        <w:rPr>
          <w:rFonts w:eastAsia="Calibri"/>
          <w:szCs w:val="22"/>
        </w:rPr>
        <w:t>Siseministeerium</w:t>
      </w:r>
    </w:p>
    <w:p w14:paraId="4B7E9C66" w14:textId="12AC2504" w:rsidR="00A44FB2" w:rsidRDefault="00A177C0" w:rsidP="006E11B2">
      <w:pPr>
        <w:tabs>
          <w:tab w:val="left" w:pos="5670"/>
        </w:tabs>
        <w:rPr>
          <w:rFonts w:eastAsia="Calibri"/>
          <w:szCs w:val="22"/>
        </w:rPr>
      </w:pPr>
      <w:hyperlink r:id="rId7" w:history="1">
        <w:r w:rsidR="00A44FB2" w:rsidRPr="00421508">
          <w:rPr>
            <w:rStyle w:val="Hperlink"/>
            <w:rFonts w:eastAsia="Calibri"/>
            <w:szCs w:val="22"/>
          </w:rPr>
          <w:t>info@siseministeerium.ee</w:t>
        </w:r>
      </w:hyperlink>
    </w:p>
    <w:p w14:paraId="28C74D36" w14:textId="1CE7F59A" w:rsidR="00A23C54" w:rsidRDefault="006E11B2" w:rsidP="006E11B2">
      <w:pPr>
        <w:tabs>
          <w:tab w:val="left" w:pos="5670"/>
        </w:tabs>
        <w:rPr>
          <w:rFonts w:eastAsia="Calibri"/>
          <w:szCs w:val="22"/>
        </w:rPr>
      </w:pPr>
      <w:r>
        <w:rPr>
          <w:rFonts w:eastAsia="Calibri"/>
          <w:szCs w:val="22"/>
        </w:rPr>
        <w:tab/>
      </w:r>
      <w:r w:rsidR="00A44FB2">
        <w:rPr>
          <w:rFonts w:eastAsia="Calibri"/>
          <w:szCs w:val="22"/>
        </w:rPr>
        <w:tab/>
      </w:r>
      <w:r w:rsidR="00A44FB2">
        <w:rPr>
          <w:rFonts w:eastAsia="Calibri"/>
          <w:szCs w:val="22"/>
        </w:rPr>
        <w:tab/>
      </w:r>
      <w:r w:rsidR="00A44FB2">
        <w:rPr>
          <w:rFonts w:eastAsia="Calibri"/>
          <w:szCs w:val="22"/>
        </w:rPr>
        <w:tab/>
        <w:t>02.02.2024 nr 13-3/3</w:t>
      </w:r>
      <w:r w:rsidR="00A177C0">
        <w:rPr>
          <w:rFonts w:eastAsia="Calibri"/>
          <w:szCs w:val="22"/>
        </w:rPr>
        <w:t>3</w:t>
      </w:r>
    </w:p>
    <w:p w14:paraId="26DA72F0" w14:textId="4ACD878E" w:rsidR="00A23C54" w:rsidRDefault="006E11B2" w:rsidP="006E11B2">
      <w:pPr>
        <w:tabs>
          <w:tab w:val="left" w:pos="5670"/>
        </w:tabs>
        <w:rPr>
          <w:rFonts w:eastAsia="Calibri"/>
          <w:szCs w:val="22"/>
        </w:rPr>
      </w:pPr>
      <w:r>
        <w:rPr>
          <w:rFonts w:eastAsia="Calibri"/>
          <w:szCs w:val="22"/>
        </w:rPr>
        <w:tab/>
      </w:r>
    </w:p>
    <w:p w14:paraId="3CDC1912" w14:textId="4A3E409C" w:rsidR="00A44FB2" w:rsidRDefault="00A44FB2" w:rsidP="00A44FB2">
      <w:pPr>
        <w:spacing w:before="480" w:after="480"/>
      </w:pPr>
      <w:r>
        <w:rPr>
          <w:rFonts w:eastAsia="Calibri"/>
          <w:b/>
          <w:szCs w:val="22"/>
        </w:rPr>
        <w:t>Avaldus</w:t>
      </w:r>
      <w:r>
        <w:rPr>
          <w:rFonts w:eastAsia="Calibri"/>
          <w:b/>
          <w:szCs w:val="22"/>
        </w:rPr>
        <w:br/>
      </w:r>
      <w:r>
        <w:rPr>
          <w:rFonts w:eastAsia="Calibri"/>
          <w:b/>
          <w:szCs w:val="22"/>
        </w:rPr>
        <w:br/>
      </w:r>
      <w:r>
        <w:t>Elva Vallavalitsus palub registreerida 06.-07.02.2024 toimuvale perekonnaseisuametniku eksamile Elva Vallavalitsuse</w:t>
      </w:r>
      <w:r w:rsidR="00AF4E43">
        <w:t> </w:t>
      </w:r>
      <w:r>
        <w:t>ametnik</w:t>
      </w:r>
      <w:r w:rsidR="00AF4E43">
        <w:t>u</w:t>
      </w:r>
      <w:r>
        <w:t xml:space="preserve">: </w:t>
      </w:r>
      <w:r w:rsidR="00AF4E43">
        <w:br/>
      </w:r>
      <w:r w:rsidR="00AC0C28">
        <w:t>1)</w:t>
      </w:r>
      <w:r w:rsidR="00B36A21">
        <w:t> </w:t>
      </w:r>
      <w:r>
        <w:t>vallasekretär</w:t>
      </w:r>
      <w:r w:rsidR="00B36A21">
        <w:t> </w:t>
      </w:r>
      <w:r>
        <w:t>Salle Ritso</w:t>
      </w:r>
      <w:r w:rsidR="00417EE3">
        <w:t xml:space="preserve"> (</w:t>
      </w:r>
      <w:r w:rsidR="00C530FC">
        <w:t xml:space="preserve">isikukood </w:t>
      </w:r>
      <w:r w:rsidRPr="00A44FB2">
        <w:t>45905222739</w:t>
      </w:r>
      <w:r w:rsidR="00417EE3">
        <w:t>)</w:t>
      </w:r>
      <w:r w:rsidR="00C530FC">
        <w:t xml:space="preserve"> </w:t>
      </w:r>
      <w:hyperlink r:id="rId8" w:history="1">
        <w:r w:rsidRPr="00421508">
          <w:rPr>
            <w:rStyle w:val="Hperlink"/>
          </w:rPr>
          <w:t>salle.ritso@elva.ee</w:t>
        </w:r>
      </w:hyperlink>
      <w:r w:rsidR="00B72436">
        <w:t xml:space="preserve">, </w:t>
      </w:r>
      <w:r w:rsidR="00417EE3">
        <w:t>tel</w:t>
      </w:r>
      <w:r w:rsidR="00B36A21">
        <w:t> </w:t>
      </w:r>
      <w:r w:rsidRPr="00A44FB2">
        <w:t>5156652</w:t>
      </w:r>
      <w:r w:rsidR="00B36A21">
        <w:br/>
        <w:t>2) </w:t>
      </w:r>
      <w:r>
        <w:t>toiming</w:t>
      </w:r>
      <w:r w:rsidR="00B36A21">
        <w:t> -</w:t>
      </w:r>
      <w:r>
        <w:t> sünd.</w:t>
      </w:r>
      <w:r>
        <w:br/>
      </w:r>
      <w:r>
        <w:br/>
        <w:t>Kinnitame, et eksamil osaleja töötab Elva Vallavalitsuses ja täidab perekonnaseisuametniku ülesandeid.</w:t>
      </w:r>
    </w:p>
    <w:p w14:paraId="70E6F66C" w14:textId="0C94A073" w:rsidR="0035275A" w:rsidRPr="00A44FB2" w:rsidRDefault="0035275A" w:rsidP="00A44FB2">
      <w:pPr>
        <w:spacing w:before="480" w:after="480"/>
      </w:pPr>
      <w:r>
        <w:rPr>
          <w:rFonts w:eastAsia="Calibri"/>
          <w:szCs w:val="22"/>
        </w:rPr>
        <w:t>Lugupidamisega</w:t>
      </w:r>
    </w:p>
    <w:p w14:paraId="67886E01" w14:textId="77777777" w:rsidR="0035275A" w:rsidRPr="0035275A" w:rsidRDefault="0035275A" w:rsidP="00A23C54">
      <w:pPr>
        <w:rPr>
          <w:rFonts w:eastAsia="Calibri"/>
          <w:i/>
          <w:szCs w:val="22"/>
        </w:rPr>
      </w:pPr>
      <w:r w:rsidRPr="0035275A">
        <w:rPr>
          <w:rFonts w:eastAsia="Calibri"/>
          <w:i/>
          <w:szCs w:val="22"/>
        </w:rPr>
        <w:t>/allkirjastatud digitaalselt/</w:t>
      </w:r>
    </w:p>
    <w:p w14:paraId="72A6349C" w14:textId="23F1C162" w:rsidR="006F329B" w:rsidRDefault="006F329B" w:rsidP="006E11B2">
      <w:pPr>
        <w:rPr>
          <w:rFonts w:eastAsia="Calibri"/>
          <w:szCs w:val="22"/>
        </w:rPr>
      </w:pPr>
    </w:p>
    <w:p w14:paraId="4A7A5946" w14:textId="5DC29381" w:rsidR="00973848" w:rsidRPr="00973848" w:rsidRDefault="00973848" w:rsidP="00973848">
      <w:pPr>
        <w:jc w:val="left"/>
        <w:rPr>
          <w:rFonts w:eastAsia="Calibri"/>
          <w:szCs w:val="22"/>
        </w:rPr>
      </w:pPr>
      <w:r>
        <w:rPr>
          <w:rFonts w:eastAsia="Calibri"/>
          <w:szCs w:val="22"/>
        </w:rPr>
        <w:t>Priit Värv</w:t>
      </w:r>
      <w:r>
        <w:rPr>
          <w:rFonts w:eastAsia="Calibri"/>
          <w:szCs w:val="22"/>
        </w:rPr>
        <w:br/>
        <w:t>vallavanem</w:t>
      </w:r>
    </w:p>
    <w:sectPr w:rsidR="00973848" w:rsidRPr="00973848" w:rsidSect="00A44F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680" w:right="851" w:bottom="680" w:left="1701" w:header="680" w:footer="27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BC7C5" w14:textId="77777777" w:rsidR="00A44FB2" w:rsidRDefault="00A44FB2">
      <w:r>
        <w:separator/>
      </w:r>
    </w:p>
  </w:endnote>
  <w:endnote w:type="continuationSeparator" w:id="0">
    <w:p w14:paraId="5691A398" w14:textId="77777777" w:rsidR="00A44FB2" w:rsidRDefault="00A4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FACD0" w14:textId="77777777" w:rsidR="00C5684C" w:rsidRDefault="00C5684C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F17D" w14:textId="77777777" w:rsidR="00C5684C" w:rsidRDefault="00C5684C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2552"/>
      <w:gridCol w:w="3969"/>
    </w:tblGrid>
    <w:tr w:rsidR="00731332" w:rsidRPr="00F4385A" w14:paraId="5BDD468D" w14:textId="77777777" w:rsidTr="00FA5B32">
      <w:trPr>
        <w:trHeight w:val="400"/>
      </w:trPr>
      <w:tc>
        <w:tcPr>
          <w:tcW w:w="2977" w:type="dxa"/>
          <w:tcBorders>
            <w:top w:val="double" w:sz="4" w:space="0" w:color="auto"/>
          </w:tcBorders>
          <w:vAlign w:val="bottom"/>
        </w:tcPr>
        <w:p w14:paraId="05AAC424" w14:textId="77777777" w:rsidR="00731332" w:rsidRPr="00124061" w:rsidRDefault="005E14C0" w:rsidP="005E14C0">
          <w:pPr>
            <w:pStyle w:val="Jalus"/>
            <w:tabs>
              <w:tab w:val="clear" w:pos="4153"/>
              <w:tab w:val="clear" w:pos="8306"/>
              <w:tab w:val="left" w:pos="4536"/>
              <w:tab w:val="right" w:pos="10773"/>
            </w:tabs>
            <w:ind w:left="34" w:hanging="34"/>
            <w:rPr>
              <w:rFonts w:cs="Tahoma"/>
              <w:sz w:val="22"/>
              <w:szCs w:val="22"/>
            </w:rPr>
          </w:pPr>
          <w:bookmarkStart w:id="0" w:name="OLE_LINK13"/>
          <w:bookmarkStart w:id="1" w:name="OLE_LINK14"/>
          <w:bookmarkStart w:id="2" w:name="OLE_LINK15"/>
          <w:bookmarkStart w:id="3" w:name="OLE_LINK16"/>
          <w:r w:rsidRPr="00124061">
            <w:rPr>
              <w:rFonts w:cs="Tahoma"/>
              <w:sz w:val="22"/>
              <w:szCs w:val="22"/>
            </w:rPr>
            <w:t>Kesk 32</w:t>
          </w:r>
          <w:r w:rsidR="00FA5B32">
            <w:rPr>
              <w:rFonts w:cs="Tahoma"/>
              <w:sz w:val="22"/>
              <w:szCs w:val="22"/>
            </w:rPr>
            <w:t xml:space="preserve">, </w:t>
          </w:r>
          <w:r w:rsidR="00FA5B32" w:rsidRPr="00124061">
            <w:rPr>
              <w:rFonts w:cs="Tahoma"/>
              <w:sz w:val="22"/>
              <w:szCs w:val="22"/>
            </w:rPr>
            <w:t>61507 Elva</w:t>
          </w:r>
          <w:r w:rsidR="00FA5B32">
            <w:rPr>
              <w:rFonts w:cs="Tahoma"/>
              <w:sz w:val="22"/>
              <w:szCs w:val="22"/>
            </w:rPr>
            <w:t xml:space="preserve"> linn</w:t>
          </w:r>
        </w:p>
      </w:tc>
      <w:tc>
        <w:tcPr>
          <w:tcW w:w="2552" w:type="dxa"/>
          <w:tcBorders>
            <w:top w:val="double" w:sz="4" w:space="0" w:color="auto"/>
          </w:tcBorders>
          <w:vAlign w:val="bottom"/>
        </w:tcPr>
        <w:p w14:paraId="03334178" w14:textId="77777777" w:rsidR="00731332" w:rsidRPr="00124061" w:rsidRDefault="00F4385A" w:rsidP="003C342A">
          <w:pPr>
            <w:pStyle w:val="Jalus"/>
            <w:tabs>
              <w:tab w:val="clear" w:pos="4153"/>
              <w:tab w:val="clear" w:pos="8306"/>
              <w:tab w:val="left" w:pos="742"/>
              <w:tab w:val="right" w:pos="10773"/>
            </w:tabs>
            <w:ind w:hanging="1"/>
            <w:rPr>
              <w:rFonts w:cs="Tahoma"/>
              <w:sz w:val="22"/>
              <w:szCs w:val="22"/>
            </w:rPr>
          </w:pPr>
          <w:r w:rsidRPr="00124061">
            <w:rPr>
              <w:rFonts w:cs="Tahoma"/>
              <w:sz w:val="22"/>
              <w:szCs w:val="22"/>
            </w:rPr>
            <w:t>telefon:</w:t>
          </w:r>
          <w:r w:rsidRPr="00124061">
            <w:rPr>
              <w:rFonts w:cs="Tahoma"/>
              <w:sz w:val="22"/>
              <w:szCs w:val="22"/>
            </w:rPr>
            <w:tab/>
            <w:t>730 9880</w:t>
          </w:r>
        </w:p>
      </w:tc>
      <w:tc>
        <w:tcPr>
          <w:tcW w:w="3969" w:type="dxa"/>
          <w:tcBorders>
            <w:top w:val="double" w:sz="4" w:space="0" w:color="auto"/>
          </w:tcBorders>
          <w:vAlign w:val="bottom"/>
        </w:tcPr>
        <w:p w14:paraId="60634865" w14:textId="77777777" w:rsidR="00731332" w:rsidRPr="00124061" w:rsidRDefault="00B4502E" w:rsidP="00FA5B32">
          <w:pPr>
            <w:jc w:val="left"/>
            <w:rPr>
              <w:rFonts w:cs="Tahoma"/>
              <w:szCs w:val="22"/>
            </w:rPr>
          </w:pPr>
          <w:r>
            <w:rPr>
              <w:rFonts w:cs="Tahoma"/>
              <w:szCs w:val="22"/>
            </w:rPr>
            <w:t xml:space="preserve">a/a </w:t>
          </w:r>
          <w:r w:rsidRPr="00B4502E">
            <w:rPr>
              <w:rFonts w:ascii="Calibri" w:hAnsi="Calibri" w:cs="Calibri"/>
              <w:szCs w:val="22"/>
            </w:rPr>
            <w:t>EE212200001120112068</w:t>
          </w:r>
          <w:r w:rsidR="00FA5B32">
            <w:rPr>
              <w:rFonts w:cs="Tahoma"/>
              <w:szCs w:val="22"/>
            </w:rPr>
            <w:t xml:space="preserve"> Swedbank</w:t>
          </w:r>
        </w:p>
      </w:tc>
    </w:tr>
    <w:tr w:rsidR="00FA5B32" w:rsidRPr="00F4385A" w14:paraId="6453F980" w14:textId="77777777" w:rsidTr="00FA5B32">
      <w:tc>
        <w:tcPr>
          <w:tcW w:w="2977" w:type="dxa"/>
        </w:tcPr>
        <w:p w14:paraId="52E8635E" w14:textId="77777777" w:rsidR="00FA5B32" w:rsidRPr="00124061" w:rsidRDefault="00FA5B32" w:rsidP="00FA5B32">
          <w:pPr>
            <w:pStyle w:val="Jalus"/>
            <w:tabs>
              <w:tab w:val="clear" w:pos="4153"/>
              <w:tab w:val="clear" w:pos="8306"/>
              <w:tab w:val="left" w:pos="4536"/>
              <w:tab w:val="right" w:pos="10773"/>
            </w:tabs>
            <w:rPr>
              <w:rFonts w:cs="Tahoma"/>
              <w:sz w:val="22"/>
              <w:szCs w:val="22"/>
            </w:rPr>
          </w:pPr>
          <w:r>
            <w:rPr>
              <w:rFonts w:cs="Tahoma"/>
              <w:sz w:val="22"/>
              <w:szCs w:val="22"/>
            </w:rPr>
            <w:t>Elva vald,</w:t>
          </w:r>
          <w:r w:rsidRPr="00124061">
            <w:rPr>
              <w:rFonts w:cs="Tahoma"/>
              <w:sz w:val="22"/>
              <w:szCs w:val="22"/>
            </w:rPr>
            <w:t xml:space="preserve"> Tartumaa</w:t>
          </w:r>
        </w:p>
      </w:tc>
      <w:tc>
        <w:tcPr>
          <w:tcW w:w="2552" w:type="dxa"/>
        </w:tcPr>
        <w:p w14:paraId="3838E650" w14:textId="77777777" w:rsidR="00FA5B32" w:rsidRPr="00124061" w:rsidRDefault="00FA5B32" w:rsidP="00FA5B32">
          <w:pPr>
            <w:pStyle w:val="Jalus"/>
            <w:tabs>
              <w:tab w:val="clear" w:pos="4153"/>
              <w:tab w:val="clear" w:pos="8306"/>
              <w:tab w:val="left" w:pos="742"/>
              <w:tab w:val="right" w:pos="10773"/>
            </w:tabs>
            <w:ind w:left="34" w:hanging="34"/>
            <w:rPr>
              <w:rFonts w:cs="Tahoma"/>
              <w:sz w:val="22"/>
              <w:szCs w:val="22"/>
            </w:rPr>
          </w:pPr>
          <w:r w:rsidRPr="00124061">
            <w:rPr>
              <w:rFonts w:cs="Tahoma"/>
              <w:sz w:val="22"/>
              <w:szCs w:val="22"/>
            </w:rPr>
            <w:t>e-post:</w:t>
          </w:r>
          <w:r w:rsidRPr="00124061">
            <w:rPr>
              <w:rFonts w:cs="Tahoma"/>
              <w:sz w:val="22"/>
              <w:szCs w:val="22"/>
            </w:rPr>
            <w:tab/>
            <w:t>elva@elva.ee</w:t>
          </w:r>
        </w:p>
      </w:tc>
      <w:tc>
        <w:tcPr>
          <w:tcW w:w="3969" w:type="dxa"/>
        </w:tcPr>
        <w:p w14:paraId="79E86ABE" w14:textId="77777777" w:rsidR="00FA5B32" w:rsidRPr="00124061" w:rsidRDefault="00FA5B32" w:rsidP="00FA5B32">
          <w:pPr>
            <w:pStyle w:val="Jalus"/>
            <w:tabs>
              <w:tab w:val="clear" w:pos="4153"/>
              <w:tab w:val="clear" w:pos="8306"/>
              <w:tab w:val="left" w:pos="4536"/>
              <w:tab w:val="right" w:pos="10773"/>
            </w:tabs>
            <w:jc w:val="left"/>
            <w:rPr>
              <w:rFonts w:cs="Tahoma"/>
              <w:sz w:val="22"/>
              <w:szCs w:val="22"/>
            </w:rPr>
          </w:pPr>
          <w:r>
            <w:rPr>
              <w:rFonts w:cs="Tahoma"/>
              <w:sz w:val="22"/>
              <w:szCs w:val="22"/>
            </w:rPr>
            <w:t xml:space="preserve">a/a </w:t>
          </w:r>
          <w:r w:rsidRPr="00FA5B32">
            <w:rPr>
              <w:rFonts w:cs="Tahoma"/>
              <w:sz w:val="22"/>
              <w:szCs w:val="22"/>
            </w:rPr>
            <w:t>EE291010102018767003</w:t>
          </w:r>
          <w:r>
            <w:t xml:space="preserve"> </w:t>
          </w:r>
          <w:r w:rsidRPr="00C5684C">
            <w:rPr>
              <w:sz w:val="22"/>
              <w:szCs w:val="22"/>
            </w:rPr>
            <w:t>SEB pank</w:t>
          </w:r>
        </w:p>
      </w:tc>
    </w:tr>
    <w:tr w:rsidR="00FA5B32" w:rsidRPr="00F4385A" w14:paraId="2EC56590" w14:textId="77777777" w:rsidTr="00FA5B32">
      <w:tc>
        <w:tcPr>
          <w:tcW w:w="2977" w:type="dxa"/>
        </w:tcPr>
        <w:p w14:paraId="049794B8" w14:textId="77777777" w:rsidR="00FA5B32" w:rsidRPr="00124061" w:rsidRDefault="00FA5B32" w:rsidP="00FA5B32">
          <w:pPr>
            <w:pStyle w:val="Jalus"/>
            <w:tabs>
              <w:tab w:val="clear" w:pos="4153"/>
              <w:tab w:val="clear" w:pos="8306"/>
              <w:tab w:val="left" w:pos="4536"/>
              <w:tab w:val="right" w:pos="10773"/>
            </w:tabs>
            <w:rPr>
              <w:rFonts w:cs="Tahoma"/>
              <w:sz w:val="22"/>
              <w:szCs w:val="22"/>
            </w:rPr>
          </w:pPr>
          <w:r w:rsidRPr="00124061">
            <w:rPr>
              <w:rFonts w:cs="Tahoma"/>
              <w:sz w:val="22"/>
              <w:szCs w:val="22"/>
            </w:rPr>
            <w:t xml:space="preserve">reg nr </w:t>
          </w:r>
          <w:r>
            <w:rPr>
              <w:rFonts w:cs="Tahoma"/>
              <w:sz w:val="22"/>
              <w:szCs w:val="22"/>
            </w:rPr>
            <w:t>77000170</w:t>
          </w:r>
        </w:p>
      </w:tc>
      <w:tc>
        <w:tcPr>
          <w:tcW w:w="2552" w:type="dxa"/>
        </w:tcPr>
        <w:p w14:paraId="46311BED" w14:textId="77777777" w:rsidR="00FA5B32" w:rsidRPr="00124061" w:rsidRDefault="00FA5B32" w:rsidP="00FA5B32">
          <w:pPr>
            <w:pStyle w:val="Jalus"/>
            <w:tabs>
              <w:tab w:val="clear" w:pos="4153"/>
              <w:tab w:val="clear" w:pos="8306"/>
              <w:tab w:val="left" w:pos="742"/>
              <w:tab w:val="right" w:pos="10773"/>
            </w:tabs>
            <w:rPr>
              <w:rFonts w:cs="Tahoma"/>
              <w:sz w:val="22"/>
              <w:szCs w:val="22"/>
            </w:rPr>
          </w:pPr>
        </w:p>
      </w:tc>
      <w:tc>
        <w:tcPr>
          <w:tcW w:w="3969" w:type="dxa"/>
        </w:tcPr>
        <w:p w14:paraId="65093F11" w14:textId="77777777" w:rsidR="00FA5B32" w:rsidRPr="00124061" w:rsidRDefault="00FA5B32" w:rsidP="00FA5B32">
          <w:pPr>
            <w:pStyle w:val="Jalus"/>
            <w:tabs>
              <w:tab w:val="clear" w:pos="4153"/>
              <w:tab w:val="clear" w:pos="8306"/>
              <w:tab w:val="left" w:pos="4536"/>
              <w:tab w:val="right" w:pos="10773"/>
            </w:tabs>
            <w:rPr>
              <w:rFonts w:cs="Tahoma"/>
              <w:sz w:val="22"/>
              <w:szCs w:val="22"/>
            </w:rPr>
          </w:pPr>
        </w:p>
      </w:tc>
    </w:tr>
    <w:bookmarkEnd w:id="0"/>
    <w:bookmarkEnd w:id="1"/>
    <w:bookmarkEnd w:id="2"/>
    <w:bookmarkEnd w:id="3"/>
  </w:tbl>
  <w:p w14:paraId="65D61EDA" w14:textId="77777777" w:rsidR="00E60DD0" w:rsidRPr="005E14C0" w:rsidRDefault="00E60DD0" w:rsidP="005E14C0">
    <w:pPr>
      <w:pStyle w:val="Jalus"/>
      <w:tabs>
        <w:tab w:val="clear" w:pos="4153"/>
        <w:tab w:val="clear" w:pos="8306"/>
        <w:tab w:val="left" w:pos="4536"/>
        <w:tab w:val="left" w:pos="5245"/>
        <w:tab w:val="right" w:pos="10773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694AD" w14:textId="77777777" w:rsidR="00A44FB2" w:rsidRDefault="00A44FB2">
      <w:r>
        <w:separator/>
      </w:r>
    </w:p>
  </w:footnote>
  <w:footnote w:type="continuationSeparator" w:id="0">
    <w:p w14:paraId="1CAAB3E3" w14:textId="77777777" w:rsidR="00A44FB2" w:rsidRDefault="00A44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CEA99" w14:textId="77777777" w:rsidR="00C5684C" w:rsidRDefault="00C5684C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51BBF" w14:textId="77777777" w:rsidR="006E11B2" w:rsidRDefault="006E11B2" w:rsidP="006E11B2">
    <w:pPr>
      <w:pStyle w:val="Pis"/>
      <w:jc w:val="center"/>
    </w:pPr>
    <w:r>
      <w:fldChar w:fldCharType="begin"/>
    </w:r>
    <w:r>
      <w:instrText>PAGE   \* MERGEFORMAT</w:instrText>
    </w:r>
    <w:r>
      <w:fldChar w:fldCharType="separate"/>
    </w:r>
    <w:r w:rsidR="003C342A" w:rsidRPr="003C342A">
      <w:rPr>
        <w:noProof/>
        <w:lang w:val="et-EE"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F3C33" w14:textId="77777777" w:rsidR="00E60DD0" w:rsidRDefault="00935309" w:rsidP="00A23C54">
    <w:pPr>
      <w:pStyle w:val="Pis"/>
      <w:jc w:val="center"/>
    </w:pPr>
    <w:r>
      <w:rPr>
        <w:noProof/>
      </w:rPr>
      <w:drawing>
        <wp:inline distT="0" distB="0" distL="0" distR="0" wp14:anchorId="0FA60E8E" wp14:editId="7089110F">
          <wp:extent cx="807005" cy="921600"/>
          <wp:effectExtent l="0" t="0" r="0" b="0"/>
          <wp:docPr id="3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lva.vald.vappRGBsinihõbe500x57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005" cy="92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553370" w14:textId="77777777" w:rsidR="00E60DD0" w:rsidRPr="00ED738B" w:rsidRDefault="00E60DD0">
    <w:pPr>
      <w:pStyle w:val="Pis"/>
      <w:jc w:val="center"/>
      <w:rPr>
        <w:rFonts w:cs="Tahoma"/>
        <w:spacing w:val="20"/>
        <w:sz w:val="28"/>
        <w:szCs w:val="28"/>
      </w:rPr>
    </w:pPr>
    <w:r w:rsidRPr="00ED738B">
      <w:rPr>
        <w:rFonts w:cs="Tahoma"/>
        <w:spacing w:val="20"/>
        <w:sz w:val="28"/>
        <w:szCs w:val="28"/>
      </w:rPr>
      <w:t xml:space="preserve">ELVA </w:t>
    </w:r>
    <w:r w:rsidR="007935A6">
      <w:rPr>
        <w:rFonts w:cs="Tahoma"/>
        <w:spacing w:val="20"/>
        <w:sz w:val="28"/>
        <w:szCs w:val="28"/>
      </w:rPr>
      <w:t>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33AB5"/>
    <w:multiLevelType w:val="hybridMultilevel"/>
    <w:tmpl w:val="35A0B782"/>
    <w:lvl w:ilvl="0" w:tplc="B194EB3E">
      <w:numFmt w:val="bullet"/>
      <w:lvlText w:val="•"/>
      <w:lvlJc w:val="left"/>
      <w:pPr>
        <w:ind w:left="1068" w:hanging="708"/>
      </w:pPr>
      <w:rPr>
        <w:rFonts w:ascii="Times New Roman" w:eastAsia="Calibri" w:hAnsi="Times New Roman" w:cs="Times New Roman" w:hint="default"/>
      </w:rPr>
    </w:lvl>
    <w:lvl w:ilvl="1" w:tplc="042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81479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6868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B2"/>
    <w:rsid w:val="000068D0"/>
    <w:rsid w:val="000130C3"/>
    <w:rsid w:val="00062E80"/>
    <w:rsid w:val="00124061"/>
    <w:rsid w:val="001778AE"/>
    <w:rsid w:val="00184D9B"/>
    <w:rsid w:val="002171E9"/>
    <w:rsid w:val="00245ACE"/>
    <w:rsid w:val="00246D6C"/>
    <w:rsid w:val="002724CB"/>
    <w:rsid w:val="0028437C"/>
    <w:rsid w:val="002D76E4"/>
    <w:rsid w:val="002F592E"/>
    <w:rsid w:val="0035275A"/>
    <w:rsid w:val="003704C2"/>
    <w:rsid w:val="00392716"/>
    <w:rsid w:val="003C342A"/>
    <w:rsid w:val="00402B28"/>
    <w:rsid w:val="00417EE3"/>
    <w:rsid w:val="004743D2"/>
    <w:rsid w:val="004A03D6"/>
    <w:rsid w:val="004D608E"/>
    <w:rsid w:val="00591B1C"/>
    <w:rsid w:val="005B1734"/>
    <w:rsid w:val="005E14C0"/>
    <w:rsid w:val="005F3234"/>
    <w:rsid w:val="006028AD"/>
    <w:rsid w:val="00671ACA"/>
    <w:rsid w:val="00684326"/>
    <w:rsid w:val="006908EC"/>
    <w:rsid w:val="006A00E8"/>
    <w:rsid w:val="006E11B2"/>
    <w:rsid w:val="006F329B"/>
    <w:rsid w:val="00731332"/>
    <w:rsid w:val="00757A20"/>
    <w:rsid w:val="007935A6"/>
    <w:rsid w:val="008D3487"/>
    <w:rsid w:val="00935309"/>
    <w:rsid w:val="009615A6"/>
    <w:rsid w:val="00973848"/>
    <w:rsid w:val="00A177C0"/>
    <w:rsid w:val="00A23C54"/>
    <w:rsid w:val="00A44FB2"/>
    <w:rsid w:val="00A54ABE"/>
    <w:rsid w:val="00AA4820"/>
    <w:rsid w:val="00AC0C28"/>
    <w:rsid w:val="00AF07E4"/>
    <w:rsid w:val="00AF4E43"/>
    <w:rsid w:val="00B36A21"/>
    <w:rsid w:val="00B4073A"/>
    <w:rsid w:val="00B4502E"/>
    <w:rsid w:val="00B57F81"/>
    <w:rsid w:val="00B67604"/>
    <w:rsid w:val="00B72436"/>
    <w:rsid w:val="00B91761"/>
    <w:rsid w:val="00C24113"/>
    <w:rsid w:val="00C43DD5"/>
    <w:rsid w:val="00C530FC"/>
    <w:rsid w:val="00C5684C"/>
    <w:rsid w:val="00C57B15"/>
    <w:rsid w:val="00C91CFD"/>
    <w:rsid w:val="00CB58C5"/>
    <w:rsid w:val="00D95699"/>
    <w:rsid w:val="00E57854"/>
    <w:rsid w:val="00E60DD0"/>
    <w:rsid w:val="00EB1254"/>
    <w:rsid w:val="00EC0A2D"/>
    <w:rsid w:val="00ED738B"/>
    <w:rsid w:val="00EE52BA"/>
    <w:rsid w:val="00F4385A"/>
    <w:rsid w:val="00F467E9"/>
    <w:rsid w:val="00FA5B32"/>
    <w:rsid w:val="00FB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64D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C342A"/>
    <w:pPr>
      <w:jc w:val="both"/>
    </w:pPr>
    <w:rPr>
      <w:rFonts w:asciiTheme="minorHAnsi" w:hAnsiTheme="minorHAnsi"/>
      <w:sz w:val="22"/>
      <w:szCs w:val="24"/>
      <w:lang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b/>
      <w:bCs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Jalus">
    <w:name w:val="footer"/>
    <w:basedOn w:val="Normaallaad"/>
    <w:semiHidden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Kehatekst">
    <w:name w:val="Body Text"/>
    <w:basedOn w:val="Normaallaad"/>
    <w:semiHidden/>
  </w:style>
  <w:style w:type="character" w:styleId="Hperlink">
    <w:name w:val="Hyperlink"/>
    <w:semiHidden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5B1734"/>
    <w:pPr>
      <w:ind w:left="708"/>
    </w:pPr>
  </w:style>
  <w:style w:type="table" w:styleId="Kontuurtabel">
    <w:name w:val="Table Grid"/>
    <w:basedOn w:val="Normaaltabel"/>
    <w:uiPriority w:val="39"/>
    <w:rsid w:val="00731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E14C0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E14C0"/>
    <w:rPr>
      <w:rFonts w:ascii="Tahoma" w:hAnsi="Tahoma" w:cs="Tahoma"/>
      <w:sz w:val="16"/>
      <w:szCs w:val="16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A44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0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le.ritso@elva.e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siseministeerium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Blanketid%20jms\vallavalitsus\Elva%20Vallavalitsuse%20kirjablankett.dotx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Elva Vallavalitsuse kirjablankett</Template>
  <TotalTime>0</TotalTime>
  <Pages>1</Pages>
  <Words>47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Elva Vallavalitsus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Elva Vallavalitsus</dc:title>
  <dc:subject/>
  <dc:creator/>
  <cp:keywords/>
  <dc:description/>
  <cp:lastModifiedBy/>
  <cp:revision>1</cp:revision>
  <dcterms:created xsi:type="dcterms:W3CDTF">2024-02-02T06:30:00Z</dcterms:created>
  <dcterms:modified xsi:type="dcterms:W3CDTF">2024-02-02T06:44:00Z</dcterms:modified>
  <cp:category/>
</cp:coreProperties>
</file>